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BF" w:rsidRPr="00236F95" w:rsidRDefault="002E50BF" w:rsidP="0023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b/>
          <w:bCs/>
          <w:color w:val="000000"/>
          <w:sz w:val="28"/>
          <w:szCs w:val="28"/>
        </w:rPr>
        <w:t>Mod. A – MANIFESTAZIONE DI INTERESSE</w:t>
      </w:r>
    </w:p>
    <w:p w:rsidR="002E50BF" w:rsidRPr="00236F95" w:rsidRDefault="002E50BF" w:rsidP="0023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ISTANZA DI PARTECIPAZIONE ALLA PROCEDURA DI SELEZIONE OPERATORI ECONOMICI</w:t>
      </w:r>
    </w:p>
    <w:p w:rsidR="002E50BF" w:rsidRPr="00236F95" w:rsidRDefault="002E50BF" w:rsidP="0023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b/>
          <w:bCs/>
          <w:color w:val="000000"/>
        </w:rPr>
        <w:t>DI  CUI  ALL’AVVISO PROT. N.</w:t>
      </w:r>
      <w:r>
        <w:rPr>
          <w:rFonts w:ascii="Arial" w:hAnsi="Arial" w:cs="Arial"/>
          <w:b/>
          <w:bCs/>
          <w:color w:val="000000"/>
        </w:rPr>
        <w:t xml:space="preserve"> 3444</w:t>
      </w:r>
      <w:r w:rsidRPr="00236F95">
        <w:rPr>
          <w:rFonts w:ascii="Arial" w:hAnsi="Arial" w:cs="Arial"/>
          <w:b/>
          <w:bCs/>
          <w:color w:val="000000"/>
        </w:rPr>
        <w:t xml:space="preserve">  DEL  </w:t>
      </w:r>
      <w:r>
        <w:rPr>
          <w:rFonts w:ascii="Arial" w:hAnsi="Arial" w:cs="Arial"/>
          <w:b/>
          <w:bCs/>
          <w:color w:val="000000"/>
        </w:rPr>
        <w:t>10/09/2018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E DICHIARAZIONE SOSTITUTIVA AI SENSI DEL D.P.R. 445/2000</w:t>
      </w:r>
    </w:p>
    <w:p w:rsidR="002E50BF" w:rsidRPr="00236F95" w:rsidRDefault="002E50BF" w:rsidP="00236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 xml:space="preserve"> </w:t>
      </w:r>
    </w:p>
    <w:p w:rsidR="002E50BF" w:rsidRPr="00236F95" w:rsidRDefault="002E50BF" w:rsidP="00236F95">
      <w:pPr>
        <w:spacing w:before="40" w:after="0" w:line="240" w:lineRule="auto"/>
        <w:ind w:right="940"/>
        <w:jc w:val="center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181818"/>
        </w:rPr>
        <w:t xml:space="preserve"> </w:t>
      </w:r>
      <w:r>
        <w:rPr>
          <w:rFonts w:ascii="Arial" w:hAnsi="Arial" w:cs="Arial"/>
          <w:color w:val="181818"/>
        </w:rPr>
        <w:t xml:space="preserve"> </w:t>
      </w:r>
      <w:r>
        <w:rPr>
          <w:rFonts w:ascii="Arial" w:hAnsi="Arial" w:cs="Arial"/>
          <w:color w:val="181818"/>
        </w:rPr>
        <w:tab/>
      </w:r>
      <w:r>
        <w:rPr>
          <w:rFonts w:ascii="Arial" w:hAnsi="Arial" w:cs="Arial"/>
          <w:color w:val="181818"/>
        </w:rPr>
        <w:tab/>
      </w:r>
      <w:r>
        <w:rPr>
          <w:rFonts w:ascii="Arial" w:hAnsi="Arial" w:cs="Arial"/>
          <w:color w:val="181818"/>
        </w:rPr>
        <w:tab/>
      </w:r>
      <w:r>
        <w:rPr>
          <w:rFonts w:ascii="Arial" w:hAnsi="Arial" w:cs="Arial"/>
          <w:color w:val="181818"/>
        </w:rPr>
        <w:tab/>
      </w:r>
      <w:r>
        <w:rPr>
          <w:rFonts w:ascii="Arial" w:hAnsi="Arial" w:cs="Arial"/>
          <w:color w:val="181818"/>
        </w:rPr>
        <w:tab/>
      </w:r>
      <w:r w:rsidRPr="00236F95">
        <w:rPr>
          <w:rFonts w:ascii="Arial" w:hAnsi="Arial" w:cs="Arial"/>
          <w:color w:val="181818"/>
        </w:rPr>
        <w:t xml:space="preserve">Al </w:t>
      </w:r>
      <w:r w:rsidRPr="00236F95">
        <w:rPr>
          <w:rFonts w:ascii="Arial" w:hAnsi="Arial" w:cs="Arial"/>
          <w:color w:val="131313"/>
        </w:rPr>
        <w:t xml:space="preserve">Dirigente </w:t>
      </w:r>
      <w:r w:rsidRPr="00236F95">
        <w:rPr>
          <w:rFonts w:ascii="Arial" w:hAnsi="Arial" w:cs="Arial"/>
          <w:color w:val="161616"/>
        </w:rPr>
        <w:t>Scolastico</w:t>
      </w:r>
    </w:p>
    <w:p w:rsidR="002E50BF" w:rsidRPr="00236F95" w:rsidRDefault="002E50BF" w:rsidP="00236F95">
      <w:pPr>
        <w:spacing w:before="60" w:after="0"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31313"/>
        </w:rPr>
        <w:t xml:space="preserve">                                                                           </w:t>
      </w:r>
      <w:r w:rsidRPr="00236F95">
        <w:rPr>
          <w:rFonts w:ascii="Arial" w:hAnsi="Arial" w:cs="Arial"/>
          <w:color w:val="131313"/>
        </w:rPr>
        <w:t xml:space="preserve">Istituto </w:t>
      </w:r>
      <w:r w:rsidRPr="00236F95">
        <w:rPr>
          <w:rFonts w:ascii="Arial" w:hAnsi="Arial" w:cs="Arial"/>
          <w:color w:val="151515"/>
        </w:rPr>
        <w:t>Comprensivo “</w:t>
      </w:r>
      <w:r>
        <w:rPr>
          <w:rFonts w:ascii="Arial" w:hAnsi="Arial" w:cs="Arial"/>
          <w:color w:val="151515"/>
        </w:rPr>
        <w:t>VERDI-CAFARO</w:t>
      </w:r>
      <w:r w:rsidRPr="00236F95">
        <w:rPr>
          <w:rFonts w:ascii="Arial" w:hAnsi="Arial" w:cs="Arial"/>
          <w:color w:val="151515"/>
        </w:rPr>
        <w:t>”</w:t>
      </w:r>
    </w:p>
    <w:p w:rsidR="002E50BF" w:rsidRPr="00236F95" w:rsidRDefault="002E50BF" w:rsidP="00236F95">
      <w:pPr>
        <w:spacing w:before="60"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A1A1A"/>
        </w:rPr>
        <w:t xml:space="preserve">                                                                           Via G. Verdi 65 </w:t>
      </w:r>
      <w:r w:rsidRPr="00236F95">
        <w:rPr>
          <w:rFonts w:ascii="Arial" w:hAnsi="Arial" w:cs="Arial"/>
          <w:color w:val="1A1A1A"/>
        </w:rPr>
        <w:t xml:space="preserve"> – 76123  Andria (BT)</w:t>
      </w:r>
    </w:p>
    <w:p w:rsidR="002E50BF" w:rsidRPr="00236F95" w:rsidRDefault="002E50BF" w:rsidP="00236F95">
      <w:pPr>
        <w:spacing w:before="60" w:after="0" w:line="720" w:lineRule="auto"/>
        <w:ind w:left="520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161616"/>
        </w:rPr>
        <w:t xml:space="preserve"> </w:t>
      </w:r>
    </w:p>
    <w:p w:rsidR="002E50BF" w:rsidRPr="00236F95" w:rsidRDefault="002E50BF" w:rsidP="00236F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 xml:space="preserve"> 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 xml:space="preserve"> 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OGGETTO: manifestazione di interesse finalizzata alla selezione di Operatori Economici per Ordini diretti di acquisto (OdA) per l’affidamento della fornitura dei libr</w:t>
      </w:r>
      <w:r>
        <w:rPr>
          <w:rFonts w:ascii="Arial" w:hAnsi="Arial" w:cs="Arial"/>
          <w:color w:val="000000"/>
        </w:rPr>
        <w:t xml:space="preserve">i di testo Scuola Primaria a.s. </w:t>
      </w:r>
      <w:r w:rsidRPr="00236F95">
        <w:rPr>
          <w:rFonts w:ascii="Arial" w:hAnsi="Arial" w:cs="Arial"/>
          <w:color w:val="000000"/>
        </w:rPr>
        <w:t>2018/19</w:t>
      </w:r>
    </w:p>
    <w:p w:rsidR="002E50BF" w:rsidRPr="00236F95" w:rsidRDefault="002E50BF" w:rsidP="0023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 xml:space="preserve"> </w:t>
      </w:r>
    </w:p>
    <w:p w:rsidR="002E50BF" w:rsidRPr="00236F95" w:rsidRDefault="002E50BF" w:rsidP="0023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Il sottoscritto ………………………………… nato il ……………………………………………..</w:t>
      </w:r>
    </w:p>
    <w:p w:rsidR="002E50BF" w:rsidRPr="00236F95" w:rsidRDefault="002E50BF" w:rsidP="0023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a ……………….…………………………………….. residente in ………………………………. Via ……</w:t>
      </w:r>
      <w:r>
        <w:rPr>
          <w:rFonts w:ascii="Arial" w:hAnsi="Arial" w:cs="Arial"/>
          <w:color w:val="000000"/>
        </w:rPr>
        <w:t>…….………………..…………………………</w:t>
      </w:r>
      <w:r w:rsidRPr="00236F95">
        <w:rPr>
          <w:rFonts w:ascii="Arial" w:hAnsi="Arial" w:cs="Arial"/>
          <w:color w:val="000000"/>
        </w:rPr>
        <w:t>codice fiscale ………………………….….……………</w:t>
      </w:r>
    </w:p>
    <w:p w:rsidR="002E50BF" w:rsidRPr="00236F95" w:rsidRDefault="002E50BF" w:rsidP="0023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in qualità di …………………………………………………………</w:t>
      </w:r>
      <w:r>
        <w:rPr>
          <w:rFonts w:ascii="Arial" w:hAnsi="Arial" w:cs="Arial"/>
          <w:color w:val="000000"/>
        </w:rPr>
        <w:t>…………</w:t>
      </w:r>
      <w:r w:rsidRPr="00236F95">
        <w:rPr>
          <w:rFonts w:ascii="Arial" w:hAnsi="Arial" w:cs="Arial"/>
          <w:color w:val="000000"/>
        </w:rPr>
        <w:t xml:space="preserve"> della ditta ……………………………………….…...………………….………………………</w:t>
      </w:r>
      <w:r>
        <w:rPr>
          <w:rFonts w:ascii="Arial" w:hAnsi="Arial" w:cs="Arial"/>
          <w:color w:val="000000"/>
        </w:rPr>
        <w:t xml:space="preserve">…………………. </w:t>
      </w:r>
      <w:r w:rsidRPr="00236F95">
        <w:rPr>
          <w:rFonts w:ascii="Arial" w:hAnsi="Arial" w:cs="Arial"/>
          <w:color w:val="000000"/>
        </w:rPr>
        <w:t>codice fiscale …………………………………………….</w:t>
      </w:r>
      <w:r>
        <w:rPr>
          <w:rFonts w:ascii="Arial" w:hAnsi="Arial" w:cs="Arial"/>
          <w:color w:val="000000"/>
        </w:rPr>
        <w:t xml:space="preserve">   </w:t>
      </w:r>
      <w:r w:rsidRPr="00236F95">
        <w:rPr>
          <w:rFonts w:ascii="Arial" w:hAnsi="Arial" w:cs="Arial"/>
          <w:color w:val="000000"/>
        </w:rPr>
        <w:t>partita IVA n…………..……………………….</w:t>
      </w:r>
    </w:p>
    <w:p w:rsidR="002E50BF" w:rsidRDefault="002E50BF" w:rsidP="00236F95">
      <w:pPr>
        <w:spacing w:after="0"/>
        <w:jc w:val="both"/>
        <w:rPr>
          <w:rFonts w:ascii="Arial" w:hAnsi="Arial" w:cs="Arial"/>
          <w:color w:val="000000"/>
        </w:rPr>
      </w:pPr>
      <w:r w:rsidRPr="00236F95">
        <w:rPr>
          <w:rFonts w:ascii="Arial" w:hAnsi="Arial" w:cs="Arial"/>
          <w:color w:val="000000"/>
        </w:rPr>
        <w:t>con sede legale in ………</w:t>
      </w:r>
      <w:r>
        <w:rPr>
          <w:rFonts w:ascii="Arial" w:hAnsi="Arial" w:cs="Arial"/>
          <w:color w:val="000000"/>
        </w:rPr>
        <w:t xml:space="preserve">…………………….  </w:t>
      </w:r>
      <w:r w:rsidRPr="00236F95">
        <w:rPr>
          <w:rFonts w:ascii="Arial" w:hAnsi="Arial" w:cs="Arial"/>
          <w:color w:val="000000"/>
        </w:rPr>
        <w:t>via …………..…………………………………..……</w:t>
      </w:r>
    </w:p>
    <w:p w:rsidR="002E50BF" w:rsidRPr="00236F95" w:rsidRDefault="002E50BF" w:rsidP="00236F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e punto vendita ad Andria </w:t>
      </w:r>
      <w:r w:rsidRPr="00236F95">
        <w:rPr>
          <w:rFonts w:ascii="Arial" w:hAnsi="Arial" w:cs="Arial"/>
          <w:color w:val="000000"/>
        </w:rPr>
        <w:t xml:space="preserve">in </w:t>
      </w:r>
      <w:r>
        <w:rPr>
          <w:rFonts w:ascii="Arial" w:hAnsi="Arial" w:cs="Arial"/>
          <w:color w:val="000000"/>
        </w:rPr>
        <w:t xml:space="preserve">via </w:t>
      </w:r>
      <w:r w:rsidRPr="00236F95">
        <w:rPr>
          <w:rFonts w:ascii="Arial" w:hAnsi="Arial" w:cs="Arial"/>
          <w:color w:val="000000"/>
        </w:rPr>
        <w:t>……………………..…………………..…………………………………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BF" w:rsidRDefault="002E50BF" w:rsidP="00236F9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36F95">
        <w:rPr>
          <w:rFonts w:ascii="Arial" w:hAnsi="Arial" w:cs="Arial"/>
          <w:color w:val="000000"/>
        </w:rPr>
        <w:t>CHIEDE</w:t>
      </w:r>
    </w:p>
    <w:p w:rsidR="002E50BF" w:rsidRPr="00236F95" w:rsidRDefault="002E50BF" w:rsidP="0023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di essere invitato alla procedura di cui all’Avviso Prot. n°</w:t>
      </w:r>
      <w:r>
        <w:rPr>
          <w:rFonts w:ascii="Arial" w:hAnsi="Arial" w:cs="Arial"/>
          <w:color w:val="000000"/>
        </w:rPr>
        <w:t xml:space="preserve"> 8161</w:t>
      </w:r>
      <w:r w:rsidRPr="00236F95">
        <w:rPr>
          <w:rFonts w:ascii="Arial" w:hAnsi="Arial" w:cs="Arial"/>
          <w:color w:val="000000"/>
        </w:rPr>
        <w:t xml:space="preserve"> del </w:t>
      </w:r>
      <w:r>
        <w:rPr>
          <w:rFonts w:ascii="Arial" w:hAnsi="Arial" w:cs="Arial"/>
          <w:color w:val="000000"/>
        </w:rPr>
        <w:t>10/09/2018</w:t>
      </w:r>
      <w:r w:rsidRPr="00236F95">
        <w:rPr>
          <w:rFonts w:ascii="Arial" w:hAnsi="Arial" w:cs="Arial"/>
          <w:color w:val="000000"/>
        </w:rPr>
        <w:t xml:space="preserve"> e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BF" w:rsidRDefault="002E50BF" w:rsidP="00236F95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36F95">
        <w:rPr>
          <w:rFonts w:ascii="Arial" w:hAnsi="Arial" w:cs="Arial"/>
          <w:color w:val="000000"/>
        </w:rPr>
        <w:t>DICHIARA</w:t>
      </w:r>
    </w:p>
    <w:p w:rsidR="002E50BF" w:rsidRPr="00236F95" w:rsidRDefault="002E50BF" w:rsidP="0023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ai sensi degli articoli 46 e 47 del D.P.R. 28 dicembre 2000, n. 445 consapevole delle sanzioni penali previste dall’articolo 76 del medesimo D.P.R. 445/2000 per le ipotesi di falsità in atti e dichiarazioni mendaci ivi indicate:</w:t>
      </w:r>
    </w:p>
    <w:p w:rsidR="002E50BF" w:rsidRPr="00236F95" w:rsidRDefault="002E50BF" w:rsidP="0023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 </w:t>
      </w:r>
      <w:r w:rsidRPr="00236F95">
        <w:rPr>
          <w:rFonts w:ascii="Arial" w:hAnsi="Arial" w:cs="Arial"/>
          <w:color w:val="000000"/>
        </w:rPr>
        <w:t>Di possedere tutti i requisiti di ordine generale previsti dall’art. 80</w:t>
      </w:r>
      <w:r>
        <w:rPr>
          <w:rFonts w:ascii="Arial" w:hAnsi="Arial" w:cs="Arial"/>
          <w:color w:val="000000"/>
        </w:rPr>
        <w:t xml:space="preserve"> e dall’art. 83</w:t>
      </w:r>
      <w:r w:rsidRPr="00236F95">
        <w:rPr>
          <w:rFonts w:ascii="Arial" w:hAnsi="Arial" w:cs="Arial"/>
          <w:color w:val="000000"/>
        </w:rPr>
        <w:t xml:space="preserve"> del D.Lgs. 50/2016 e ss.mm.ii.;</w:t>
      </w:r>
    </w:p>
    <w:p w:rsidR="002E50BF" w:rsidRDefault="002E50BF" w:rsidP="00236F9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36F95">
        <w:rPr>
          <w:rFonts w:ascii="Arial" w:hAnsi="Arial" w:cs="Arial"/>
          <w:color w:val="000000"/>
        </w:rPr>
        <w:t xml:space="preserve">2. Di aver preso visione dei contenuti dell’avviso prot. n. </w:t>
      </w:r>
      <w:r>
        <w:rPr>
          <w:rFonts w:ascii="Arial" w:hAnsi="Arial" w:cs="Arial"/>
          <w:color w:val="000000"/>
        </w:rPr>
        <w:t>8161</w:t>
      </w:r>
      <w:r w:rsidRPr="00236F95">
        <w:rPr>
          <w:rFonts w:ascii="Arial" w:hAnsi="Arial" w:cs="Arial"/>
          <w:color w:val="000000"/>
        </w:rPr>
        <w:t xml:space="preserve"> del </w:t>
      </w:r>
      <w:r>
        <w:rPr>
          <w:rFonts w:ascii="Arial" w:hAnsi="Arial" w:cs="Arial"/>
          <w:color w:val="000000"/>
        </w:rPr>
        <w:t>10/09/2018</w:t>
      </w:r>
      <w:r w:rsidRPr="00236F95">
        <w:rPr>
          <w:rFonts w:ascii="Arial" w:hAnsi="Arial" w:cs="Arial"/>
          <w:color w:val="000000"/>
        </w:rPr>
        <w:t>, con particolare riferimento ai requisiti per la partecipazione ed alle caratteristiche delle forniture e di essere pertanto interessato alla partecipaz</w:t>
      </w:r>
      <w:r>
        <w:rPr>
          <w:rFonts w:ascii="Arial" w:hAnsi="Arial" w:cs="Arial"/>
          <w:color w:val="000000"/>
        </w:rPr>
        <w:t>ione alla procedura in oggetto;</w:t>
      </w:r>
    </w:p>
    <w:p w:rsidR="002E50BF" w:rsidRPr="00236F95" w:rsidRDefault="002E50BF" w:rsidP="0023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3.  I</w:t>
      </w:r>
      <w:r w:rsidRPr="00236F95">
        <w:rPr>
          <w:rFonts w:ascii="Arial" w:hAnsi="Arial" w:cs="Arial"/>
          <w:color w:val="000000"/>
        </w:rPr>
        <w:t>n particolare dichiara di:</w:t>
      </w:r>
    </w:p>
    <w:p w:rsidR="002E50BF" w:rsidRPr="00236F95" w:rsidRDefault="002E50BF" w:rsidP="00236F95">
      <w:pPr>
        <w:numPr>
          <w:ilvl w:val="0"/>
          <w:numId w:val="1"/>
        </w:numPr>
        <w:spacing w:after="0" w:line="240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236F95">
        <w:rPr>
          <w:rFonts w:ascii="Arial" w:hAnsi="Arial" w:cs="Arial"/>
          <w:color w:val="000000"/>
        </w:rPr>
        <w:t>avere il punto vendita sul territorio cittadino,</w:t>
      </w:r>
    </w:p>
    <w:p w:rsidR="002E50BF" w:rsidRPr="00236F95" w:rsidRDefault="002E50BF" w:rsidP="002A0B43">
      <w:pPr>
        <w:numPr>
          <w:ilvl w:val="0"/>
          <w:numId w:val="1"/>
        </w:numPr>
        <w:spacing w:after="0" w:line="240" w:lineRule="auto"/>
        <w:ind w:left="1418" w:hanging="709"/>
        <w:jc w:val="both"/>
        <w:textAlignment w:val="baseline"/>
        <w:rPr>
          <w:rFonts w:ascii="Arial" w:hAnsi="Arial" w:cs="Arial"/>
          <w:color w:val="000000"/>
        </w:rPr>
      </w:pPr>
      <w:r w:rsidRPr="00236F95">
        <w:rPr>
          <w:rFonts w:ascii="Arial" w:hAnsi="Arial" w:cs="Arial"/>
          <w:color w:val="000000"/>
        </w:rPr>
        <w:t>essere disponibile a garantire uno sconto minimo dello 0,50% sui prezzi ministeriali imposti;</w:t>
      </w:r>
    </w:p>
    <w:p w:rsidR="002E50BF" w:rsidRPr="00236F95" w:rsidRDefault="002E50BF" w:rsidP="002A0B43">
      <w:pPr>
        <w:numPr>
          <w:ilvl w:val="0"/>
          <w:numId w:val="1"/>
        </w:numPr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</w:rPr>
      </w:pPr>
      <w:r w:rsidRPr="00236F95">
        <w:rPr>
          <w:rFonts w:ascii="Arial" w:hAnsi="Arial" w:cs="Arial"/>
          <w:color w:val="000000"/>
        </w:rPr>
        <w:t>impegnarsi a fornire materiale nuovo di stampa.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4</w:t>
      </w:r>
      <w:r w:rsidRPr="00236F95">
        <w:rPr>
          <w:rFonts w:ascii="Arial" w:hAnsi="Arial" w:cs="Arial"/>
          <w:color w:val="000000"/>
        </w:rPr>
        <w:t>. Di essere a conoscenza che la presente richiesta non costituisce proposta contrattuale e non vincola in alcun modo l’Amministrazione,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:rsidR="002E50BF" w:rsidRPr="00236F95" w:rsidRDefault="002E50BF" w:rsidP="0023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5</w:t>
      </w:r>
      <w:r w:rsidRPr="00236F95">
        <w:rPr>
          <w:rFonts w:ascii="Arial" w:hAnsi="Arial" w:cs="Arial"/>
          <w:color w:val="000000"/>
        </w:rPr>
        <w:t>. Di essere a conoscenza che la presente dichiarazione non costituisce prova di possesso dei requisiti generali e speciali richiesti per l’affidamento della fornitura, che invece è dichiarato dall’interessato ed accertato dal committente nei modi di legge in occasione della procedura di affidamento.</w:t>
      </w:r>
    </w:p>
    <w:p w:rsidR="002E50BF" w:rsidRDefault="002E50BF" w:rsidP="00236F95">
      <w:pPr>
        <w:spacing w:after="0" w:line="240" w:lineRule="auto"/>
        <w:rPr>
          <w:rFonts w:ascii="Arial" w:hAnsi="Arial" w:cs="Arial"/>
          <w:color w:val="000000"/>
        </w:rPr>
      </w:pPr>
    </w:p>
    <w:p w:rsidR="002E50BF" w:rsidRDefault="002E50BF" w:rsidP="00236F95">
      <w:pPr>
        <w:spacing w:after="0" w:line="240" w:lineRule="auto"/>
        <w:rPr>
          <w:rFonts w:ascii="Arial" w:hAnsi="Arial" w:cs="Arial"/>
          <w:color w:val="000000"/>
        </w:rPr>
      </w:pP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Per ogni comunicazione relativa a chiarimenti e per le verifiche previste dalla normativa vigente: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n. di telefono ………………………… n. di fax. ………..………..…………</w:t>
      </w:r>
    </w:p>
    <w:p w:rsidR="002E50BF" w:rsidRPr="00236F95" w:rsidRDefault="002E50BF" w:rsidP="00236F9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e-mail (PEC) ………………………..………….…..</w:t>
      </w:r>
    </w:p>
    <w:p w:rsidR="002E50BF" w:rsidRDefault="002E50BF" w:rsidP="00236F95">
      <w:pPr>
        <w:spacing w:after="0" w:line="240" w:lineRule="auto"/>
        <w:rPr>
          <w:rFonts w:ascii="Arial" w:hAnsi="Arial" w:cs="Arial"/>
          <w:color w:val="000000"/>
        </w:rPr>
      </w:pPr>
    </w:p>
    <w:p w:rsidR="002E50BF" w:rsidRDefault="002E50BF" w:rsidP="00236F95">
      <w:pPr>
        <w:spacing w:after="0" w:line="240" w:lineRule="auto"/>
        <w:rPr>
          <w:rFonts w:ascii="Arial" w:hAnsi="Arial" w:cs="Arial"/>
          <w:color w:val="000000"/>
        </w:rPr>
      </w:pP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_______________________, lì ________________.</w:t>
      </w:r>
    </w:p>
    <w:p w:rsidR="002E50BF" w:rsidRDefault="002E50BF" w:rsidP="00236F9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50BF" w:rsidRDefault="002E50BF" w:rsidP="00236F95">
      <w:pPr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</w:t>
      </w:r>
      <w:r w:rsidRPr="00236F95">
        <w:rPr>
          <w:rFonts w:ascii="Arial" w:hAnsi="Arial" w:cs="Arial"/>
          <w:color w:val="000000"/>
        </w:rPr>
        <w:t>TIMBRO e FIRMA</w:t>
      </w:r>
    </w:p>
    <w:p w:rsidR="002E50BF" w:rsidRDefault="002E50BF" w:rsidP="00236F9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50BF" w:rsidRPr="00236F95" w:rsidRDefault="002E50BF" w:rsidP="00236F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ind w:left="4240"/>
        <w:jc w:val="center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_______________________________________</w:t>
      </w:r>
    </w:p>
    <w:p w:rsidR="002E50BF" w:rsidRPr="00236F95" w:rsidRDefault="002E50BF" w:rsidP="00236F9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 xml:space="preserve"> </w:t>
      </w:r>
    </w:p>
    <w:p w:rsidR="002E50BF" w:rsidRPr="00236F95" w:rsidRDefault="002E50BF" w:rsidP="00236F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BF" w:rsidRPr="00236F95" w:rsidRDefault="002E50BF" w:rsidP="0023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>N.B. La dichiarazione, a pena di nullità, deve essere corredata da fotocopia, non autenticata, di valido documento di identità del sottoscrittore.</w:t>
      </w:r>
    </w:p>
    <w:p w:rsidR="002E50BF" w:rsidRPr="00236F95" w:rsidRDefault="002E50BF" w:rsidP="00236F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F95">
        <w:rPr>
          <w:rFonts w:ascii="Arial" w:hAnsi="Arial" w:cs="Arial"/>
          <w:color w:val="000000"/>
        </w:rPr>
        <w:t xml:space="preserve"> </w:t>
      </w:r>
    </w:p>
    <w:p w:rsidR="002E50BF" w:rsidRDefault="002E50BF"/>
    <w:sectPr w:rsidR="002E50BF" w:rsidSect="00AA7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A300B"/>
    <w:multiLevelType w:val="multilevel"/>
    <w:tmpl w:val="13DC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6F95"/>
    <w:rsid w:val="00000C8B"/>
    <w:rsid w:val="00014385"/>
    <w:rsid w:val="00236F95"/>
    <w:rsid w:val="002A0B43"/>
    <w:rsid w:val="002E50BF"/>
    <w:rsid w:val="00596106"/>
    <w:rsid w:val="00624A39"/>
    <w:rsid w:val="00843999"/>
    <w:rsid w:val="00AA7D1D"/>
    <w:rsid w:val="00B81C46"/>
    <w:rsid w:val="00BA1265"/>
    <w:rsid w:val="00BE3B5A"/>
    <w:rsid w:val="00C47B55"/>
    <w:rsid w:val="00D25614"/>
    <w:rsid w:val="00F17B79"/>
    <w:rsid w:val="00F2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1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36F9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9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490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Mariangela</dc:creator>
  <cp:keywords/>
  <dc:description/>
  <cp:lastModifiedBy>WIN</cp:lastModifiedBy>
  <cp:revision>4</cp:revision>
  <dcterms:created xsi:type="dcterms:W3CDTF">2018-09-10T17:44:00Z</dcterms:created>
  <dcterms:modified xsi:type="dcterms:W3CDTF">2018-09-10T17:53:00Z</dcterms:modified>
</cp:coreProperties>
</file>